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0E" w:rsidRDefault="00C60E0E" w:rsidP="0051077C">
      <w:pPr>
        <w:widowControl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/>
          <w:kern w:val="0"/>
          <w:sz w:val="32"/>
          <w:szCs w:val="32"/>
          <w:shd w:val="clear" w:color="auto" w:fill="FFFFFF"/>
        </w:rPr>
        <w:t>6</w:t>
      </w:r>
    </w:p>
    <w:p w:rsidR="00C60E0E" w:rsidRDefault="00C60E0E" w:rsidP="0051077C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</w:p>
    <w:p w:rsidR="00C60E0E" w:rsidRDefault="00C60E0E" w:rsidP="0051077C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承诺书</w:t>
      </w:r>
    </w:p>
    <w:p w:rsidR="00C60E0E" w:rsidRDefault="00C60E0E" w:rsidP="0051077C">
      <w:pPr>
        <w:spacing w:line="580" w:lineRule="exact"/>
        <w:ind w:firstLineChars="200" w:firstLine="674"/>
        <w:rPr>
          <w:rFonts w:ascii="宋体"/>
          <w:b/>
          <w:bCs/>
          <w:color w:val="000000"/>
          <w:spacing w:val="8"/>
          <w:sz w:val="32"/>
          <w:szCs w:val="32"/>
        </w:rPr>
      </w:pPr>
    </w:p>
    <w:p w:rsidR="00C60E0E" w:rsidRDefault="00C60E0E" w:rsidP="0051077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民航华北地区管理局：</w:t>
      </w:r>
    </w:p>
    <w:p w:rsidR="00C60E0E" w:rsidRDefault="00C60E0E" w:rsidP="0051077C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××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），已进入该职位面试名单。</w:t>
      </w:r>
    </w:p>
    <w:p w:rsidR="00C60E0E" w:rsidRDefault="00C60E0E" w:rsidP="0051077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我已完全知晓《民航华北地区管理局</w:t>
      </w:r>
      <w:r>
        <w:rPr>
          <w:rFonts w:ascii="仿宋_GB2312" w:eastAsia="仿宋_GB2312" w:hAnsi="宋体" w:cs="宋体"/>
          <w:kern w:val="0"/>
          <w:sz w:val="32"/>
          <w:szCs w:val="32"/>
        </w:rPr>
        <w:t>2018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年考试录用公务员面试公告》中的程序及要求，将按《公告》要求在面试当天带齐相关材料（原件及复印件），并对所提供材料的真实性负责，如材料不全或主要信息不实，我自愿放弃面试资格。</w:t>
      </w:r>
    </w:p>
    <w:p w:rsidR="00C60E0E" w:rsidRDefault="00C60E0E" w:rsidP="0051077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特此承诺。</w:t>
      </w:r>
    </w:p>
    <w:p w:rsidR="00C60E0E" w:rsidRDefault="00C60E0E" w:rsidP="0051077C">
      <w:pPr>
        <w:adjustRightInd w:val="0"/>
        <w:snapToGrid w:val="0"/>
        <w:spacing w:line="560" w:lineRule="exact"/>
        <w:ind w:firstLineChars="200" w:firstLine="672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C60E0E" w:rsidRDefault="00C60E0E" w:rsidP="0051077C">
      <w:pPr>
        <w:adjustRightInd w:val="0"/>
        <w:snapToGrid w:val="0"/>
        <w:spacing w:line="560" w:lineRule="exac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仿宋_GB2312" w:eastAsia="仿宋_GB2312" w:hAnsi="宋体"/>
          <w:bCs/>
          <w:color w:val="000000"/>
          <w:spacing w:val="8"/>
          <w:sz w:val="32"/>
          <w:szCs w:val="32"/>
        </w:rPr>
        <w:t xml:space="preserve">                          </w:t>
      </w:r>
    </w:p>
    <w:p w:rsidR="00C60E0E" w:rsidRDefault="00C60E0E" w:rsidP="0051077C">
      <w:pPr>
        <w:adjustRightInd w:val="0"/>
        <w:snapToGrid w:val="0"/>
        <w:spacing w:line="560" w:lineRule="exac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C60E0E" w:rsidRDefault="00C60E0E" w:rsidP="0051077C">
      <w:pPr>
        <w:widowControl/>
        <w:wordWrap w:val="0"/>
        <w:ind w:right="920" w:firstLineChars="610" w:firstLine="195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签名（考生本人手写）：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</w:t>
      </w:r>
    </w:p>
    <w:p w:rsidR="00C60E0E" w:rsidRDefault="00C60E0E" w:rsidP="0051077C">
      <w:pPr>
        <w:widowControl/>
        <w:ind w:firstLineChars="160" w:firstLine="512"/>
        <w:jc w:val="center"/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60E0E" w:rsidRDefault="00C60E0E"/>
    <w:sectPr w:rsidR="00C60E0E" w:rsidSect="002B4A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77C"/>
    <w:rsid w:val="000304DC"/>
    <w:rsid w:val="000D5F63"/>
    <w:rsid w:val="00296B65"/>
    <w:rsid w:val="002B4A5C"/>
    <w:rsid w:val="0051077C"/>
    <w:rsid w:val="009D7380"/>
    <w:rsid w:val="00C6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7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陈颖松</cp:lastModifiedBy>
  <cp:revision>3</cp:revision>
  <dcterms:created xsi:type="dcterms:W3CDTF">2017-02-06T03:15:00Z</dcterms:created>
  <dcterms:modified xsi:type="dcterms:W3CDTF">2018-02-05T04:50:00Z</dcterms:modified>
</cp:coreProperties>
</file>